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7E8E2391" w14:textId="77777777" w:rsidTr="00ED102A">
        <w:tc>
          <w:tcPr>
            <w:tcW w:w="9300" w:type="dxa"/>
            <w:shd w:val="clear" w:color="auto" w:fill="auto"/>
          </w:tcPr>
          <w:p w14:paraId="27B82913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5F0C866E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2DF76A50" w14:textId="77777777" w:rsidR="00DC46EF" w:rsidRDefault="00DC46EF" w:rsidP="00DC46EF">
      <w:pPr>
        <w:pStyle w:val="Level1Body"/>
      </w:pPr>
    </w:p>
    <w:p w14:paraId="07B643A0" w14:textId="148E2EA7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9556F4">
        <w:rPr>
          <w:b/>
          <w:bCs/>
          <w:sz w:val="28"/>
        </w:rPr>
        <w:t>120906 OR</w:t>
      </w:r>
    </w:p>
    <w:p w14:paraId="764D0C51" w14:textId="75A5140A" w:rsidR="00E46DC1" w:rsidRPr="00955B4D" w:rsidRDefault="009556F4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Mattress Cores</w:t>
      </w:r>
    </w:p>
    <w:p w14:paraId="04DE6C4D" w14:textId="03DE7FC5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</w:t>
      </w:r>
      <w:r w:rsidR="009556F4" w:rsidRPr="00A863B0">
        <w:rPr>
          <w:b/>
          <w:bCs/>
          <w:color w:val="auto"/>
          <w:sz w:val="28"/>
          <w:szCs w:val="28"/>
        </w:rPr>
        <w:t>: April</w:t>
      </w:r>
      <w:r w:rsidR="009556F4">
        <w:rPr>
          <w:b/>
          <w:bCs/>
          <w:color w:val="auto"/>
          <w:sz w:val="28"/>
          <w:szCs w:val="28"/>
        </w:rPr>
        <w:t xml:space="preserve"> 15, 2025</w:t>
      </w:r>
    </w:p>
    <w:p w14:paraId="63ED7699" w14:textId="1060AB0C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</w:t>
      </w:r>
      <w:proofErr w:type="gramStart"/>
      <w:r>
        <w:rPr>
          <w:b/>
          <w:bCs/>
          <w:color w:val="auto"/>
          <w:sz w:val="28"/>
          <w:szCs w:val="28"/>
        </w:rPr>
        <w:t>to</w:t>
      </w:r>
      <w:proofErr w:type="gramEnd"/>
      <w:r>
        <w:rPr>
          <w:b/>
          <w:bCs/>
          <w:color w:val="auto"/>
          <w:sz w:val="28"/>
          <w:szCs w:val="28"/>
        </w:rPr>
        <w:t xml:space="preserve">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9556F4">
        <w:rPr>
          <w:b/>
          <w:bCs/>
          <w:color w:val="auto"/>
          <w:sz w:val="28"/>
          <w:szCs w:val="28"/>
        </w:rPr>
        <w:t>May 13, 2025</w:t>
      </w:r>
    </w:p>
    <w:bookmarkEnd w:id="0"/>
    <w:p w14:paraId="27EBC75E" w14:textId="77777777" w:rsidR="00E46DC1" w:rsidRPr="00BD5697" w:rsidRDefault="00E46DC1" w:rsidP="00E46DC1">
      <w:pPr>
        <w:pStyle w:val="Level3Body"/>
      </w:pPr>
    </w:p>
    <w:p w14:paraId="1B4C1753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BF8FC4" wp14:editId="42FB0DC5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2B877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1278B24" w14:textId="77777777" w:rsidR="00E46DC1" w:rsidRPr="00BD5697" w:rsidRDefault="00E46DC1" w:rsidP="00E46DC1">
      <w:pPr>
        <w:pStyle w:val="Heading4"/>
      </w:pPr>
      <w:r>
        <w:t>Notice of Intent to Award</w:t>
      </w:r>
    </w:p>
    <w:p w14:paraId="7511C28F" w14:textId="77777777" w:rsidR="00FA5ABF" w:rsidRDefault="00FA5ABF"/>
    <w:p w14:paraId="4D0FF5FB" w14:textId="77777777" w:rsidR="009556F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>contract</w:t>
      </w:r>
      <w:r w:rsidR="009556F4">
        <w:t>s</w:t>
      </w:r>
      <w:r w:rsidRPr="00F31DD4">
        <w:t xml:space="preserve"> for </w:t>
      </w:r>
      <w:r w:rsidR="009556F4">
        <w:t>Mattress Cores</w:t>
      </w:r>
      <w:r w:rsidRPr="00F31DD4">
        <w:rPr>
          <w:b/>
          <w:bCs/>
        </w:rPr>
        <w:t xml:space="preserve"> </w:t>
      </w:r>
      <w:r w:rsidRPr="00F31DD4">
        <w:t xml:space="preserve">to </w:t>
      </w:r>
      <w:r w:rsidR="009556F4">
        <w:t>the following:</w:t>
      </w:r>
    </w:p>
    <w:p w14:paraId="0C84063A" w14:textId="77777777" w:rsidR="009556F4" w:rsidRDefault="009556F4" w:rsidP="00DC46EF"/>
    <w:p w14:paraId="4561EA06" w14:textId="65ECBDCD" w:rsidR="00DC46EF" w:rsidRDefault="009556F4" w:rsidP="009556F4">
      <w:pPr>
        <w:pStyle w:val="ListParagraph"/>
        <w:numPr>
          <w:ilvl w:val="0"/>
          <w:numId w:val="1"/>
        </w:numPr>
      </w:pPr>
      <w:r>
        <w:t>BSA Intercontinental</w:t>
      </w:r>
    </w:p>
    <w:p w14:paraId="4697347B" w14:textId="5D214CD4" w:rsidR="009556F4" w:rsidRPr="00F31DD4" w:rsidRDefault="009556F4" w:rsidP="009556F4">
      <w:pPr>
        <w:pStyle w:val="ListParagraph"/>
        <w:numPr>
          <w:ilvl w:val="0"/>
          <w:numId w:val="1"/>
        </w:numPr>
      </w:pPr>
      <w:r>
        <w:t>Spec-Tex Inc.</w:t>
      </w:r>
    </w:p>
    <w:p w14:paraId="585BCE9B" w14:textId="77777777" w:rsidR="00DC46EF" w:rsidRPr="00F31DD4" w:rsidRDefault="00DC46EF" w:rsidP="00DC46EF"/>
    <w:p w14:paraId="5511F5C3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2D0E116F" w14:textId="77777777" w:rsidR="00DC46EF" w:rsidRDefault="00DC46EF"/>
    <w:sectPr w:rsidR="00DC4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E6DE" w14:textId="77777777" w:rsidR="005F4194" w:rsidRDefault="005F4194" w:rsidP="00DC46EF">
      <w:r>
        <w:separator/>
      </w:r>
    </w:p>
  </w:endnote>
  <w:endnote w:type="continuationSeparator" w:id="0">
    <w:p w14:paraId="1EF5D31E" w14:textId="77777777" w:rsidR="005F4194" w:rsidRDefault="005F4194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85EA7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2F34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238AB21D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1ADFBC4F" w14:textId="77777777" w:rsidR="00DC46EF" w:rsidRPr="00DB2DFE" w:rsidRDefault="009556F4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C724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424AE" w14:textId="77777777" w:rsidR="005F4194" w:rsidRDefault="005F4194" w:rsidP="00DC46EF">
      <w:r>
        <w:separator/>
      </w:r>
    </w:p>
  </w:footnote>
  <w:footnote w:type="continuationSeparator" w:id="0">
    <w:p w14:paraId="7727CF9A" w14:textId="77777777" w:rsidR="005F4194" w:rsidRDefault="005F4194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7025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8023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6B0C" w14:textId="77777777" w:rsidR="00DB2DFE" w:rsidRDefault="00DB2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A5D"/>
    <w:multiLevelType w:val="hybridMultilevel"/>
    <w:tmpl w:val="3BB4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52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94"/>
    <w:rsid w:val="00063338"/>
    <w:rsid w:val="000B5D16"/>
    <w:rsid w:val="00256728"/>
    <w:rsid w:val="00293D19"/>
    <w:rsid w:val="003F23AE"/>
    <w:rsid w:val="004451ED"/>
    <w:rsid w:val="00525D23"/>
    <w:rsid w:val="00550108"/>
    <w:rsid w:val="005D1EAC"/>
    <w:rsid w:val="005F4194"/>
    <w:rsid w:val="009556F4"/>
    <w:rsid w:val="00A16E6F"/>
    <w:rsid w:val="00C457DE"/>
    <w:rsid w:val="00D75107"/>
    <w:rsid w:val="00DB2DFE"/>
    <w:rsid w:val="00DC46EF"/>
    <w:rsid w:val="00E46DC1"/>
    <w:rsid w:val="00E85824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52B54"/>
  <w15:chartTrackingRefBased/>
  <w15:docId w15:val="{8C60E4EC-29EA-4D61-8736-B19446E7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95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Notice.dotx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>St of NE,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Collins</dc:creator>
  <cp:keywords/>
  <dc:description/>
  <cp:lastModifiedBy>Collins, Vicki</cp:lastModifiedBy>
  <cp:revision>2</cp:revision>
  <dcterms:created xsi:type="dcterms:W3CDTF">2025-05-12T13:20:00Z</dcterms:created>
  <dcterms:modified xsi:type="dcterms:W3CDTF">2025-05-12T13:30:00Z</dcterms:modified>
</cp:coreProperties>
</file>